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10B1458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042C34">
              <w:rPr>
                <w:rFonts w:ascii="Times New Roman" w:eastAsia="Calibri" w:hAnsi="Times New Roman" w:cs="Times New Roman"/>
              </w:rPr>
              <w:t xml:space="preserve">MTÜ Meeste Koda Haapsalu Kuur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4F15884A" w14:textId="77777777" w:rsidR="00042C34" w:rsidRDefault="00042C34" w:rsidP="00E06C31">
            <w:pPr>
              <w:rPr>
                <w:rFonts w:eastAsia="Calibri"/>
                <w:color w:val="2E74B5"/>
              </w:rPr>
            </w:pPr>
          </w:p>
          <w:p w14:paraId="61719C96" w14:textId="2E802786" w:rsidR="00F21C04" w:rsidRDefault="00042C3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MTÜ Meeste Koda Haapsalu Kuur </w:t>
            </w:r>
            <w:r w:rsidR="00F21C04" w:rsidRPr="00645CA1">
              <w:rPr>
                <w:rFonts w:ascii="Times New Roman" w:eastAsia="Calibri" w:hAnsi="Times New Roman" w:cs="Times New Roman"/>
              </w:rPr>
              <w:t>kontaktisiku nimi, e-posti aadress ja telefoni nr lepingu täitmisel on:</w:t>
            </w:r>
          </w:p>
          <w:p w14:paraId="05791CBF" w14:textId="569868CE" w:rsidR="00042C34" w:rsidRPr="00042C34" w:rsidRDefault="00042C3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Taivo Leesment, </w:t>
            </w:r>
            <w:hyperlink r:id="rId7" w:history="1">
              <w:r w:rsidRPr="008A66D9">
                <w:rPr>
                  <w:rStyle w:val="Hperlink"/>
                  <w:rFonts w:eastAsia="Calibri"/>
                </w:rPr>
                <w:t>haapsalukuur@gmail.com</w:t>
              </w:r>
            </w:hyperlink>
            <w:r>
              <w:rPr>
                <w:rFonts w:ascii="Times New Roman" w:eastAsia="Calibri" w:hAnsi="Times New Roman" w:cs="Times New Roman"/>
              </w:rPr>
              <w:t>, +37253308846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4BCB16DC" w:rsidR="00F21C04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4938C92B" w14:textId="1AAD2687" w:rsidR="00042C34" w:rsidRPr="00645CA1" w:rsidRDefault="00042C3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Coop Pank </w:t>
            </w:r>
            <w:r w:rsidRPr="00042C34">
              <w:rPr>
                <w:rFonts w:ascii="Times New Roman" w:eastAsia="Calibri" w:hAnsi="Times New Roman" w:cs="Times New Roman"/>
              </w:rPr>
              <w:t>EE654204278621260507</w:t>
            </w:r>
          </w:p>
          <w:p w14:paraId="61719C99" w14:textId="03937A65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3A89095A" w:rsidR="00F21C04" w:rsidRPr="00645CA1" w:rsidRDefault="00042C34" w:rsidP="00E06C31">
            <w:pPr>
              <w:rPr>
                <w:rFonts w:ascii="Times New Roman" w:eastAsia="Calibri" w:hAnsi="Times New Roman" w:cs="Times New Roman"/>
              </w:rPr>
            </w:pPr>
            <w:r w:rsidRPr="00042C34">
              <w:rPr>
                <w:rFonts w:eastAsia="Calibri"/>
              </w:rPr>
              <w:t>MTÜ Meeste Koda Haapsalu Kuur põhikirja</w:t>
            </w:r>
            <w:r w:rsidR="00F21C04" w:rsidRPr="00042C34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 w:rsidRPr="00042C34">
              <w:rPr>
                <w:rFonts w:ascii="Times New Roman" w:eastAsia="Calibri" w:hAnsi="Times New Roman" w:cs="Times New Roman"/>
              </w:rPr>
              <w:t>juhatuse liige, Taivo Leesment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F275" w14:textId="77777777" w:rsidR="00163D80" w:rsidRDefault="00163D80" w:rsidP="00DF44DF">
      <w:r>
        <w:separator/>
      </w:r>
    </w:p>
  </w:endnote>
  <w:endnote w:type="continuationSeparator" w:id="0">
    <w:p w14:paraId="4ED30554" w14:textId="77777777" w:rsidR="00163D80" w:rsidRDefault="00163D80" w:rsidP="00DF44DF">
      <w:r>
        <w:continuationSeparator/>
      </w:r>
    </w:p>
  </w:endnote>
  <w:endnote w:type="continuationNotice" w:id="1">
    <w:p w14:paraId="22275F71" w14:textId="77777777" w:rsidR="00163D80" w:rsidRDefault="00163D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678D" w14:textId="77777777" w:rsidR="00163D80" w:rsidRDefault="00163D80" w:rsidP="00DF44DF">
      <w:r>
        <w:separator/>
      </w:r>
    </w:p>
  </w:footnote>
  <w:footnote w:type="continuationSeparator" w:id="0">
    <w:p w14:paraId="4CD5A4C8" w14:textId="77777777" w:rsidR="00163D80" w:rsidRDefault="00163D80" w:rsidP="00DF44DF">
      <w:r>
        <w:continuationSeparator/>
      </w:r>
    </w:p>
  </w:footnote>
  <w:footnote w:type="continuationNotice" w:id="1">
    <w:p w14:paraId="3E94E8D8" w14:textId="77777777" w:rsidR="00163D80" w:rsidRDefault="00163D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2C34"/>
    <w:rsid w:val="0004665A"/>
    <w:rsid w:val="00060947"/>
    <w:rsid w:val="00073127"/>
    <w:rsid w:val="000913FC"/>
    <w:rsid w:val="0009691F"/>
    <w:rsid w:val="000E4F8D"/>
    <w:rsid w:val="00110BCA"/>
    <w:rsid w:val="00124999"/>
    <w:rsid w:val="00163D80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42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apsalukuu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4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Taivo Leesment</cp:lastModifiedBy>
  <cp:revision>2</cp:revision>
  <cp:lastPrinted>2014-04-02T13:57:00Z</cp:lastPrinted>
  <dcterms:created xsi:type="dcterms:W3CDTF">2023-03-20T09:13:00Z</dcterms:created>
  <dcterms:modified xsi:type="dcterms:W3CDTF">2023-03-20T09:13:00Z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